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A74DE">
      <w:pPr>
        <w:widowControl/>
        <w:jc w:val="left"/>
        <w:textAlignment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附件：            </w:t>
      </w:r>
    </w:p>
    <w:p w14:paraId="31D20877">
      <w:pPr>
        <w:widowControl/>
        <w:jc w:val="center"/>
        <w:textAlignment w:val="center"/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南通市通州区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零售药店</w:t>
      </w:r>
      <w:r>
        <w:rPr>
          <w:rFonts w:hint="eastAsia" w:ascii="仿宋" w:hAnsi="仿宋" w:eastAsia="仿宋"/>
          <w:b/>
          <w:bCs/>
          <w:sz w:val="32"/>
          <w:szCs w:val="32"/>
        </w:rPr>
        <w:t>申报医保定点协议管理情况公示表</w:t>
      </w:r>
      <w:r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  <w:lang w:val="en-US" w:eastAsia="zh-CN"/>
        </w:rPr>
        <w:t>2026年4月10日</w:t>
      </w:r>
      <w:r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  <w:lang w:eastAsia="zh-CN"/>
        </w:rPr>
        <w:t>）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675"/>
        <w:gridCol w:w="675"/>
        <w:gridCol w:w="855"/>
        <w:gridCol w:w="600"/>
        <w:gridCol w:w="585"/>
        <w:gridCol w:w="555"/>
        <w:gridCol w:w="630"/>
        <w:gridCol w:w="600"/>
        <w:gridCol w:w="915"/>
        <w:gridCol w:w="600"/>
        <w:gridCol w:w="570"/>
        <w:gridCol w:w="615"/>
        <w:gridCol w:w="615"/>
        <w:gridCol w:w="540"/>
        <w:gridCol w:w="765"/>
        <w:gridCol w:w="565"/>
        <w:gridCol w:w="648"/>
        <w:gridCol w:w="612"/>
        <w:gridCol w:w="536"/>
        <w:gridCol w:w="573"/>
        <w:gridCol w:w="445"/>
      </w:tblGrid>
      <w:tr w14:paraId="5B69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472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受理</w:t>
            </w:r>
          </w:p>
          <w:p w14:paraId="7B77648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编号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362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单位</w:t>
            </w:r>
          </w:p>
          <w:p w14:paraId="77605B7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名称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F9C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药店</w:t>
            </w:r>
          </w:p>
          <w:p w14:paraId="1EDE761B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类型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09A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地址</w:t>
            </w:r>
          </w:p>
        </w:tc>
        <w:tc>
          <w:tcPr>
            <w:tcW w:w="2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D2D6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基础指标</w:t>
            </w:r>
          </w:p>
        </w:tc>
        <w:tc>
          <w:tcPr>
            <w:tcW w:w="69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C94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评估指标（总分150分）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（120分及以上合格）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E14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  <w:t>是否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符合纳入医保协议管理基本条件</w:t>
            </w:r>
          </w:p>
          <w:p w14:paraId="27DA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备注</w:t>
            </w:r>
          </w:p>
        </w:tc>
      </w:tr>
      <w:tr w14:paraId="2401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832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4A6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E3D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F79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8C3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经营时间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2C6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药师配备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4B0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分区管理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7FC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医保管理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04AD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零售药店承诺书及其他</w:t>
            </w:r>
          </w:p>
          <w:p w14:paraId="0F35B0E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指标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567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规划布局（30分）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DCE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建立完善的医保药品管理制度（15分）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B68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建立完善的财务管理制度（10分）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57F2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建立规范的药械进货管理制度</w:t>
            </w:r>
          </w:p>
          <w:p w14:paraId="641C648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（10分）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2A5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合理定价制度（10分）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724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设置监控设备                                                       （10分）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5ED2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具备稳定独立的营业场所 （30分）                                                                                                                                    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6FF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对医保基金影响的预测性分析（10分）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4DA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场地使用有效期（10分）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CC3B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药师配备（15分）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D24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评估得分</w:t>
            </w:r>
          </w:p>
        </w:tc>
        <w:tc>
          <w:tcPr>
            <w:tcW w:w="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E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bookmarkStart w:id="0" w:name="_GoBack" w:colFirst="1" w:colLast="2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A2026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华润南通医药有限公司先锋店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9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 xml:space="preserve">单体                                                              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江苏省南通市通州区先锋街道秦家埭村六组先锋商业小街2号楼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color w:val="auto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4分（现址经营1年以内的，得4分；与现有最近的医保定点药店步行距离不足600米的不得分）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124分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3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</w:tr>
      <w:bookmarkEnd w:id="0"/>
    </w:tbl>
    <w:p w14:paraId="0B5815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A7571"/>
    <w:rsid w:val="570A7571"/>
    <w:rsid w:val="7F5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0004;&#23450;&#26426;&#26500;\6&#20844;&#31034;&#21457;&#25991;\2026&#39568;&#39589;&#39536;&#39563;\260213&#25215;&#36828;&#20844;&#31034;&#21457;&#25991;\&#21335;&#36890;&#24066;&#36890;&#24030;&#21306;&#38646;&#21806;&#33647;&#24215;&#30003;&#25253;&#21307;&#20445;&#23450;&#28857;&#21327;&#35758;&#31649;&#29702;&#24773;&#20917;&#20844;&#31034;&#34920;&#65288;20260212&#65289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南通市通州区零售药店申报医保定点协议管理情况公示表（20260212）.docx</Template>
  <Pages>2</Pages>
  <Words>355</Words>
  <Characters>398</Characters>
  <Lines>0</Lines>
  <Paragraphs>0</Paragraphs>
  <TotalTime>0</TotalTime>
  <ScaleCrop>false</ScaleCrop>
  <LinksUpToDate>false</LinksUpToDate>
  <CharactersWithSpaces>600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2026-04-09T08:49:00Z</dcterms:created>
  <dc:creator>黄宋彬</dc:creator>
  <cp:lastModifiedBy>黄宋彬</cp:lastModifiedBy>
  <dcterms:modified xsi:type="dcterms:W3CDTF">2026-04-09T08:51:15Z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74E36317941D48E4A29669CB471D5CD1_11</vt:lpwstr>
  </property>
  <property fmtid="{D5CDD505-2E9C-101B-9397-08002B2CF9AE}" pid="4" name="KSOTemplateDocerSaveRecord">
    <vt:lpwstr>eyJoZGlkIjoiMTEwYTFkODAwNjQ4N2UyZjJhY2QyOWRlY2Q2OWIwOTciLCJ1c2VySWQiOiI1Nzk4Mzc5NDIifQ==</vt:lpwstr>
  </property>
</Properties>
</file>