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8946" w:type="dxa"/>
        <w:tblInd w:w="-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592"/>
        <w:gridCol w:w="1050"/>
        <w:gridCol w:w="1274"/>
        <w:gridCol w:w="1253"/>
        <w:gridCol w:w="2163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50" w:hRule="atLeast"/>
        </w:trPr>
        <w:tc>
          <w:tcPr>
            <w:tcW w:w="8946" w:type="dxa"/>
            <w:gridSpan w:val="6"/>
            <w:vAlign w:val="center"/>
          </w:tcPr>
          <w:p>
            <w:pPr>
              <w:textAlignment w:val="center"/>
              <w:rPr>
                <w:rStyle w:val="17"/>
                <w:rFonts w:ascii="黑体" w:hAnsi="黑体" w:eastAsia="黑体" w:cs="Times New Roman"/>
                <w:sz w:val="32"/>
                <w:szCs w:val="32"/>
              </w:rPr>
            </w:pPr>
            <w:r>
              <w:rPr>
                <w:rStyle w:val="16"/>
                <w:rFonts w:hint="eastAsia" w:ascii="黑体" w:hAnsi="黑体" w:eastAsia="黑体" w:cs="黑体"/>
                <w:sz w:val="32"/>
                <w:szCs w:val="32"/>
              </w:rPr>
              <w:t>附件（</w:t>
            </w:r>
            <w:r>
              <w:rPr>
                <w:rStyle w:val="16"/>
                <w:rFonts w:ascii="黑体" w:hAnsi="黑体" w:eastAsia="黑体" w:cs="黑体"/>
                <w:sz w:val="32"/>
                <w:szCs w:val="32"/>
              </w:rPr>
              <w:t>2</w:t>
            </w:r>
            <w:r>
              <w:rPr>
                <w:rStyle w:val="16"/>
                <w:rFonts w:hint="eastAsia" w:ascii="黑体" w:hAnsi="黑体" w:eastAsia="黑体" w:cs="黑体"/>
                <w:sz w:val="32"/>
                <w:szCs w:val="32"/>
              </w:rPr>
              <w:t>）</w:t>
            </w:r>
          </w:p>
          <w:p>
            <w:pPr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48"/>
                <w:szCs w:val="48"/>
              </w:rPr>
            </w:pPr>
            <w:r>
              <w:rPr>
                <w:rFonts w:hint="eastAsia" w:ascii="黑体" w:hAnsi="黑体" w:eastAsia="黑体" w:cs="黑体"/>
                <w:color w:val="000000"/>
                <w:sz w:val="48"/>
                <w:szCs w:val="48"/>
              </w:rPr>
              <w:t>企业反馈问题销账单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080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反映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主体</w:t>
            </w:r>
          </w:p>
        </w:tc>
        <w:tc>
          <w:tcPr>
            <w:tcW w:w="15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联系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方式</w:t>
            </w:r>
          </w:p>
        </w:tc>
        <w:tc>
          <w:tcPr>
            <w:tcW w:w="12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12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反映</w:t>
            </w:r>
          </w:p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时间</w:t>
            </w:r>
          </w:p>
        </w:tc>
        <w:tc>
          <w:tcPr>
            <w:tcW w:w="21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041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反映情况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24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解决落实情况</w:t>
            </w:r>
          </w:p>
        </w:tc>
        <w:tc>
          <w:tcPr>
            <w:tcW w:w="7332" w:type="dxa"/>
            <w:gridSpan w:val="5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extAlignment w:val="bottom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440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32" w:type="dxa"/>
            <w:gridSpan w:val="5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主体评价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总体评价：（满意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较满意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一般）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86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具体评价：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81" w:hRule="atLeast"/>
        </w:trPr>
        <w:tc>
          <w:tcPr>
            <w:tcW w:w="16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>
            <w:pPr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企业法人签字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年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月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</w:t>
            </w: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日</w:t>
            </w:r>
            <w:r>
              <w:rPr>
                <w:rFonts w:ascii="Times New Roman" w:hAnsi="Times New Roman" w:eastAsia="方正仿宋_GBK" w:cs="Times New Roman"/>
                <w:sz w:val="32"/>
                <w:szCs w:val="32"/>
              </w:rPr>
              <w:t xml:space="preserve">                                               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1964" w:hRule="atLeast"/>
        </w:trPr>
        <w:tc>
          <w:tcPr>
            <w:tcW w:w="16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textAlignment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方正仿宋_GBK"/>
                <w:sz w:val="32"/>
                <w:szCs w:val="32"/>
              </w:rPr>
              <w:t>备注</w:t>
            </w:r>
          </w:p>
        </w:tc>
        <w:tc>
          <w:tcPr>
            <w:tcW w:w="73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rPr>
          <w:rFonts w:ascii="仿宋_GB2312" w:hAnsi="仿宋_GB2312" w:eastAsia="仿宋_GB2312" w:cs="Times New Roman"/>
          <w:sz w:val="32"/>
          <w:szCs w:val="32"/>
        </w:rPr>
      </w:pPr>
      <w:bookmarkStart w:id="0" w:name="_GoBack"/>
      <w:bookmarkEnd w:id="0"/>
    </w:p>
    <w:sectPr>
      <w:footerReference r:id="rId3" w:type="default"/>
      <w:pgSz w:w="11906" w:h="16838"/>
      <w:pgMar w:top="2098" w:right="1474" w:bottom="1985" w:left="1588" w:header="851" w:footer="1588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font-weight : 400">
    <w:altName w:val="Segoe Print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rPr>
        <w:rFonts w:cs="Times New Roman"/>
      </w:rPr>
    </w:pPr>
    <w:r>
      <w:rPr>
        <w:sz w:val="18"/>
      </w:rPr>
      <w:pict>
        <v:shape id="_x0000_s2051" o:spid="_x0000_s2051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>
          <v:path/>
          <v:fill on="f" focussize="0,0"/>
          <v:stroke on="f"/>
          <v:imagedata o:title=""/>
          <o:lock v:ext="edit" aspectratio="f"/>
          <v:textbox inset="0mm,0mm,0mm,0mm" style="mso-fit-shape-to-text:t;">
            <w:txbxContent>
              <w:p>
                <w:pPr>
                  <w:pStyle w:val="4"/>
                  <w:rPr>
                    <w:rFonts w:hint="default" w:ascii="Times New Roman" w:hAnsi="Times New Roman" w:eastAsia="宋体" w:cs="Times New Roman"/>
                    <w:sz w:val="28"/>
                    <w:szCs w:val="28"/>
                    <w:lang w:val="en-US" w:eastAsia="zh-CN"/>
                  </w:rPr>
                </w:pPr>
                <w:r>
                  <w:rPr>
                    <w:rFonts w:hint="eastAsia" w:ascii="Times New Roman" w:hAnsi="Times New Roman" w:cs="Times New Roman"/>
                    <w:sz w:val="28"/>
                    <w:szCs w:val="28"/>
                    <w:lang w:val="en-US" w:eastAsia="zh-CN"/>
                  </w:rPr>
                  <w:t>- 6 -</w:t>
                </w:r>
              </w:p>
            </w:txbxContent>
          </v:textbox>
        </v:shape>
      </w:pic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C1E90"/>
    <w:rsid w:val="000026DC"/>
    <w:rsid w:val="0002296F"/>
    <w:rsid w:val="0003074F"/>
    <w:rsid w:val="000442CA"/>
    <w:rsid w:val="00053CFC"/>
    <w:rsid w:val="00055155"/>
    <w:rsid w:val="000750E7"/>
    <w:rsid w:val="00090676"/>
    <w:rsid w:val="000A2115"/>
    <w:rsid w:val="000A71A7"/>
    <w:rsid w:val="000C4C6A"/>
    <w:rsid w:val="000E544E"/>
    <w:rsid w:val="000F25D8"/>
    <w:rsid w:val="00101228"/>
    <w:rsid w:val="00110B9D"/>
    <w:rsid w:val="0011109C"/>
    <w:rsid w:val="00120157"/>
    <w:rsid w:val="00131D84"/>
    <w:rsid w:val="0014758F"/>
    <w:rsid w:val="00152C1A"/>
    <w:rsid w:val="00180642"/>
    <w:rsid w:val="00186E41"/>
    <w:rsid w:val="00197EE8"/>
    <w:rsid w:val="001A27FA"/>
    <w:rsid w:val="001B1E9E"/>
    <w:rsid w:val="001E17B0"/>
    <w:rsid w:val="001E25F7"/>
    <w:rsid w:val="001F7B35"/>
    <w:rsid w:val="0020319A"/>
    <w:rsid w:val="0021551D"/>
    <w:rsid w:val="00225025"/>
    <w:rsid w:val="00227CD9"/>
    <w:rsid w:val="00246790"/>
    <w:rsid w:val="00285CB0"/>
    <w:rsid w:val="002933B4"/>
    <w:rsid w:val="00294989"/>
    <w:rsid w:val="00294E36"/>
    <w:rsid w:val="002A4B19"/>
    <w:rsid w:val="002E5837"/>
    <w:rsid w:val="002E7AE4"/>
    <w:rsid w:val="002F00A9"/>
    <w:rsid w:val="002F1687"/>
    <w:rsid w:val="002F43BB"/>
    <w:rsid w:val="00300F9D"/>
    <w:rsid w:val="003025B7"/>
    <w:rsid w:val="00314D67"/>
    <w:rsid w:val="00327E50"/>
    <w:rsid w:val="00333799"/>
    <w:rsid w:val="00336088"/>
    <w:rsid w:val="00344231"/>
    <w:rsid w:val="0034608D"/>
    <w:rsid w:val="00347C64"/>
    <w:rsid w:val="00351646"/>
    <w:rsid w:val="00370D94"/>
    <w:rsid w:val="0038512B"/>
    <w:rsid w:val="003A25A6"/>
    <w:rsid w:val="003A3EAF"/>
    <w:rsid w:val="003A4711"/>
    <w:rsid w:val="003A5867"/>
    <w:rsid w:val="003C519D"/>
    <w:rsid w:val="0040078D"/>
    <w:rsid w:val="00405357"/>
    <w:rsid w:val="00411906"/>
    <w:rsid w:val="0041192D"/>
    <w:rsid w:val="0041457D"/>
    <w:rsid w:val="00465E92"/>
    <w:rsid w:val="004701D3"/>
    <w:rsid w:val="0047189A"/>
    <w:rsid w:val="00480FA9"/>
    <w:rsid w:val="00491F6B"/>
    <w:rsid w:val="00495CB0"/>
    <w:rsid w:val="0049618D"/>
    <w:rsid w:val="004A1659"/>
    <w:rsid w:val="004C392C"/>
    <w:rsid w:val="004E2434"/>
    <w:rsid w:val="004F04EA"/>
    <w:rsid w:val="005036CC"/>
    <w:rsid w:val="005348BB"/>
    <w:rsid w:val="0054280E"/>
    <w:rsid w:val="00570D71"/>
    <w:rsid w:val="00574CE2"/>
    <w:rsid w:val="005807F9"/>
    <w:rsid w:val="00582FE8"/>
    <w:rsid w:val="00595FA5"/>
    <w:rsid w:val="005A670A"/>
    <w:rsid w:val="005B4B71"/>
    <w:rsid w:val="005C172A"/>
    <w:rsid w:val="005E184A"/>
    <w:rsid w:val="006036D4"/>
    <w:rsid w:val="006125EF"/>
    <w:rsid w:val="00632C1F"/>
    <w:rsid w:val="00645DCB"/>
    <w:rsid w:val="006537EE"/>
    <w:rsid w:val="00654E03"/>
    <w:rsid w:val="006855BC"/>
    <w:rsid w:val="006C174D"/>
    <w:rsid w:val="006C20DA"/>
    <w:rsid w:val="00705E75"/>
    <w:rsid w:val="00707E6F"/>
    <w:rsid w:val="00710D68"/>
    <w:rsid w:val="007153E4"/>
    <w:rsid w:val="00721D3D"/>
    <w:rsid w:val="00726906"/>
    <w:rsid w:val="00732C3C"/>
    <w:rsid w:val="00740103"/>
    <w:rsid w:val="007409B2"/>
    <w:rsid w:val="00750295"/>
    <w:rsid w:val="00794DB2"/>
    <w:rsid w:val="007A2C46"/>
    <w:rsid w:val="007B287B"/>
    <w:rsid w:val="007C1E90"/>
    <w:rsid w:val="007D11DD"/>
    <w:rsid w:val="007D36F4"/>
    <w:rsid w:val="007F24EF"/>
    <w:rsid w:val="007F76DF"/>
    <w:rsid w:val="008134F7"/>
    <w:rsid w:val="00825104"/>
    <w:rsid w:val="00825DD4"/>
    <w:rsid w:val="00846CB8"/>
    <w:rsid w:val="00850C49"/>
    <w:rsid w:val="00857D99"/>
    <w:rsid w:val="008710C6"/>
    <w:rsid w:val="008739B5"/>
    <w:rsid w:val="0088506B"/>
    <w:rsid w:val="008866F5"/>
    <w:rsid w:val="00892862"/>
    <w:rsid w:val="00892DA1"/>
    <w:rsid w:val="008B76B9"/>
    <w:rsid w:val="008B7917"/>
    <w:rsid w:val="008B7B97"/>
    <w:rsid w:val="008B7BA0"/>
    <w:rsid w:val="008C1DB1"/>
    <w:rsid w:val="008D3F00"/>
    <w:rsid w:val="008D5076"/>
    <w:rsid w:val="008F3485"/>
    <w:rsid w:val="00903F54"/>
    <w:rsid w:val="009221A1"/>
    <w:rsid w:val="00933107"/>
    <w:rsid w:val="00941345"/>
    <w:rsid w:val="009437C3"/>
    <w:rsid w:val="00945B45"/>
    <w:rsid w:val="00975B2C"/>
    <w:rsid w:val="00977254"/>
    <w:rsid w:val="0098226D"/>
    <w:rsid w:val="0099035B"/>
    <w:rsid w:val="009C1CE2"/>
    <w:rsid w:val="009D0ED6"/>
    <w:rsid w:val="009D4B3F"/>
    <w:rsid w:val="009E2FCC"/>
    <w:rsid w:val="009E63E0"/>
    <w:rsid w:val="009F0B10"/>
    <w:rsid w:val="00A02C5B"/>
    <w:rsid w:val="00A04639"/>
    <w:rsid w:val="00A147BC"/>
    <w:rsid w:val="00A159B6"/>
    <w:rsid w:val="00A163D1"/>
    <w:rsid w:val="00A23FC6"/>
    <w:rsid w:val="00A37064"/>
    <w:rsid w:val="00A37237"/>
    <w:rsid w:val="00A37AF2"/>
    <w:rsid w:val="00A413F5"/>
    <w:rsid w:val="00A44CFE"/>
    <w:rsid w:val="00A44F72"/>
    <w:rsid w:val="00A52D0E"/>
    <w:rsid w:val="00A55E49"/>
    <w:rsid w:val="00A660DC"/>
    <w:rsid w:val="00A83985"/>
    <w:rsid w:val="00A84158"/>
    <w:rsid w:val="00A907DE"/>
    <w:rsid w:val="00A9279A"/>
    <w:rsid w:val="00A932A7"/>
    <w:rsid w:val="00A93BC0"/>
    <w:rsid w:val="00AC0888"/>
    <w:rsid w:val="00AC0F69"/>
    <w:rsid w:val="00AC3137"/>
    <w:rsid w:val="00AC5254"/>
    <w:rsid w:val="00AC639E"/>
    <w:rsid w:val="00AE1C8B"/>
    <w:rsid w:val="00AE3467"/>
    <w:rsid w:val="00AE5A93"/>
    <w:rsid w:val="00B31C3C"/>
    <w:rsid w:val="00B477C2"/>
    <w:rsid w:val="00B70698"/>
    <w:rsid w:val="00B72923"/>
    <w:rsid w:val="00B7592F"/>
    <w:rsid w:val="00B768C4"/>
    <w:rsid w:val="00B8339D"/>
    <w:rsid w:val="00B87064"/>
    <w:rsid w:val="00BA1AD3"/>
    <w:rsid w:val="00BA2186"/>
    <w:rsid w:val="00BA2332"/>
    <w:rsid w:val="00BA3C70"/>
    <w:rsid w:val="00BA5B8F"/>
    <w:rsid w:val="00BB1531"/>
    <w:rsid w:val="00BB67E2"/>
    <w:rsid w:val="00BB7825"/>
    <w:rsid w:val="00BE390B"/>
    <w:rsid w:val="00C11FF3"/>
    <w:rsid w:val="00C14232"/>
    <w:rsid w:val="00C151CA"/>
    <w:rsid w:val="00C22D06"/>
    <w:rsid w:val="00C271B8"/>
    <w:rsid w:val="00C430D7"/>
    <w:rsid w:val="00C46462"/>
    <w:rsid w:val="00C501E9"/>
    <w:rsid w:val="00C533AE"/>
    <w:rsid w:val="00C56508"/>
    <w:rsid w:val="00C70739"/>
    <w:rsid w:val="00C72269"/>
    <w:rsid w:val="00C74DAF"/>
    <w:rsid w:val="00C81429"/>
    <w:rsid w:val="00C85F26"/>
    <w:rsid w:val="00CB3F9C"/>
    <w:rsid w:val="00CB5D6D"/>
    <w:rsid w:val="00CC29FF"/>
    <w:rsid w:val="00CD0463"/>
    <w:rsid w:val="00D262B6"/>
    <w:rsid w:val="00D26B1C"/>
    <w:rsid w:val="00D34B63"/>
    <w:rsid w:val="00D51A5B"/>
    <w:rsid w:val="00D54092"/>
    <w:rsid w:val="00D704AF"/>
    <w:rsid w:val="00D74AB0"/>
    <w:rsid w:val="00D7702F"/>
    <w:rsid w:val="00D84B99"/>
    <w:rsid w:val="00D85780"/>
    <w:rsid w:val="00D94597"/>
    <w:rsid w:val="00DB6C04"/>
    <w:rsid w:val="00DC111D"/>
    <w:rsid w:val="00DC7E9C"/>
    <w:rsid w:val="00DD7E95"/>
    <w:rsid w:val="00DE677C"/>
    <w:rsid w:val="00DF1295"/>
    <w:rsid w:val="00DF5E0B"/>
    <w:rsid w:val="00DF601C"/>
    <w:rsid w:val="00E14308"/>
    <w:rsid w:val="00E2396C"/>
    <w:rsid w:val="00E3419A"/>
    <w:rsid w:val="00E55B6A"/>
    <w:rsid w:val="00E72729"/>
    <w:rsid w:val="00E803A8"/>
    <w:rsid w:val="00E81805"/>
    <w:rsid w:val="00E81914"/>
    <w:rsid w:val="00E85566"/>
    <w:rsid w:val="00E9074B"/>
    <w:rsid w:val="00E92184"/>
    <w:rsid w:val="00E929CE"/>
    <w:rsid w:val="00EA7C2E"/>
    <w:rsid w:val="00EE61BA"/>
    <w:rsid w:val="00EF764F"/>
    <w:rsid w:val="00F12924"/>
    <w:rsid w:val="00F135E4"/>
    <w:rsid w:val="00F139D5"/>
    <w:rsid w:val="00F1788E"/>
    <w:rsid w:val="00F25608"/>
    <w:rsid w:val="00F258CE"/>
    <w:rsid w:val="00F27E18"/>
    <w:rsid w:val="00F6518B"/>
    <w:rsid w:val="00F6688C"/>
    <w:rsid w:val="00F9322E"/>
    <w:rsid w:val="00FA042D"/>
    <w:rsid w:val="00FA7EF8"/>
    <w:rsid w:val="00FC7D86"/>
    <w:rsid w:val="00FF47DD"/>
    <w:rsid w:val="00FF67C0"/>
    <w:rsid w:val="00FF78D6"/>
    <w:rsid w:val="02883D39"/>
    <w:rsid w:val="0BAE0FF0"/>
    <w:rsid w:val="123C1A40"/>
    <w:rsid w:val="12554E37"/>
    <w:rsid w:val="1C225F10"/>
    <w:rsid w:val="1EEB0DFF"/>
    <w:rsid w:val="21C57ADA"/>
    <w:rsid w:val="2613126D"/>
    <w:rsid w:val="2BD77CDB"/>
    <w:rsid w:val="2C9E34F6"/>
    <w:rsid w:val="377C43B7"/>
    <w:rsid w:val="37D22492"/>
    <w:rsid w:val="3A6428D5"/>
    <w:rsid w:val="4BD50658"/>
    <w:rsid w:val="55D5450E"/>
    <w:rsid w:val="59C74F0A"/>
    <w:rsid w:val="62136B9B"/>
    <w:rsid w:val="6F9F0135"/>
    <w:rsid w:val="71EB1D01"/>
    <w:rsid w:val="74523BCD"/>
    <w:rsid w:val="759F461D"/>
    <w:rsid w:val="77AC5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nhideWhenUsed="0" w:uiPriority="99" w:semiHidden="0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nhideWhenUsed="0" w:uiPriority="99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8">
    <w:name w:val="Default Paragraph Font"/>
    <w:semiHidden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uiPriority w:val="99"/>
    <w:pPr>
      <w:ind w:left="100" w:leftChars="2500"/>
    </w:pPr>
  </w:style>
  <w:style w:type="paragraph" w:styleId="3">
    <w:name w:val="Balloon Text"/>
    <w:basedOn w:val="1"/>
    <w:link w:val="10"/>
    <w:semiHidden/>
    <w:qFormat/>
    <w:uiPriority w:val="99"/>
    <w:rPr>
      <w:sz w:val="18"/>
      <w:szCs w:val="18"/>
    </w:rPr>
  </w:style>
  <w:style w:type="paragraph" w:styleId="4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99"/>
    <w:rPr>
      <w:rFonts w:cs="Calibri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9">
    <w:name w:val="Date Char"/>
    <w:basedOn w:val="8"/>
    <w:link w:val="2"/>
    <w:semiHidden/>
    <w:locked/>
    <w:uiPriority w:val="99"/>
  </w:style>
  <w:style w:type="character" w:customStyle="1" w:styleId="10">
    <w:name w:val="Balloon Text Char"/>
    <w:basedOn w:val="8"/>
    <w:link w:val="3"/>
    <w:semiHidden/>
    <w:qFormat/>
    <w:locked/>
    <w:uiPriority w:val="99"/>
    <w:rPr>
      <w:kern w:val="2"/>
      <w:sz w:val="18"/>
      <w:szCs w:val="18"/>
    </w:rPr>
  </w:style>
  <w:style w:type="character" w:customStyle="1" w:styleId="11">
    <w:name w:val="Footer Char"/>
    <w:basedOn w:val="8"/>
    <w:link w:val="4"/>
    <w:qFormat/>
    <w:locked/>
    <w:uiPriority w:val="99"/>
    <w:rPr>
      <w:sz w:val="18"/>
      <w:szCs w:val="18"/>
    </w:rPr>
  </w:style>
  <w:style w:type="character" w:customStyle="1" w:styleId="12">
    <w:name w:val="Header Char"/>
    <w:basedOn w:val="8"/>
    <w:link w:val="5"/>
    <w:semiHidden/>
    <w:qFormat/>
    <w:locked/>
    <w:uiPriority w:val="99"/>
    <w:rPr>
      <w:sz w:val="18"/>
      <w:szCs w:val="18"/>
    </w:rPr>
  </w:style>
  <w:style w:type="paragraph" w:customStyle="1" w:styleId="13">
    <w:name w:val="列出段落1"/>
    <w:basedOn w:val="1"/>
    <w:uiPriority w:val="99"/>
    <w:pPr>
      <w:ind w:firstLine="420" w:firstLineChars="200"/>
    </w:pPr>
  </w:style>
  <w:style w:type="paragraph" w:customStyle="1" w:styleId="14">
    <w:name w:val="AOSchTitle"/>
    <w:basedOn w:val="1"/>
    <w:next w:val="1"/>
    <w:qFormat/>
    <w:uiPriority w:val="99"/>
    <w:pPr>
      <w:widowControl/>
      <w:spacing w:before="240" w:line="260" w:lineRule="atLeast"/>
      <w:jc w:val="center"/>
      <w:outlineLvl w:val="1"/>
    </w:pPr>
    <w:rPr>
      <w:b/>
      <w:bCs/>
      <w:caps/>
      <w:kern w:val="0"/>
      <w:sz w:val="22"/>
      <w:szCs w:val="22"/>
      <w:lang w:val="en-GB" w:eastAsia="en-US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font11"/>
    <w:basedOn w:val="8"/>
    <w:qFormat/>
    <w:uiPriority w:val="99"/>
    <w:rPr>
      <w:rFonts w:ascii="font-weight : 400" w:hAnsi="font-weight : 400" w:cs="font-weight : 400"/>
      <w:color w:val="000000"/>
      <w:sz w:val="22"/>
      <w:szCs w:val="22"/>
      <w:u w:val="none"/>
    </w:rPr>
  </w:style>
  <w:style w:type="character" w:customStyle="1" w:styleId="17">
    <w:name w:val="font01"/>
    <w:basedOn w:val="8"/>
    <w:qFormat/>
    <w:uiPriority w:val="99"/>
    <w:rPr>
      <w:rFonts w:ascii="宋体" w:hAnsi="宋体" w:eastAsia="宋体" w:cs="宋体"/>
      <w:color w:val="000000"/>
      <w:sz w:val="36"/>
      <w:szCs w:val="36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1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蓝天电脑</Company>
  <Pages>1</Pages>
  <Words>34</Words>
  <Characters>198</Characters>
  <Lines>0</Lines>
  <Paragraphs>0</Paragraphs>
  <TotalTime>56</TotalTime>
  <ScaleCrop>false</ScaleCrop>
  <LinksUpToDate>false</LinksUpToDate>
  <CharactersWithSpaces>0</CharactersWithSpaces>
  <Application>WPS Office_11.1.0.9208_F1E327BC-269C-435d-A152-05C5408002CA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2017-04-28T03:10:00Z</dcterms:created>
  <dc:creator>maxleewell@sina.com</dc:creator>
  <cp:lastModifiedBy>Administrator</cp:lastModifiedBy>
  <cp:lastPrinted>2019-12-01T02:37:32Z</cp:lastPrinted>
  <dcterms:modified xsi:type="dcterms:W3CDTF">2019-12-01T02:38:01Z</dcterms:modified>
  <cp:revision>122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