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附件2</w:t>
      </w:r>
    </w:p>
    <w:p>
      <w:pPr>
        <w:widowControl/>
        <w:snapToGrid w:val="0"/>
        <w:jc w:val="center"/>
        <w:rPr>
          <w:rFonts w:hint="eastAsia" w:ascii="方正仿宋_GB2312" w:hAnsi="方正仿宋_GB2312" w:eastAsia="方正仿宋_GB2312" w:cs="方正仿宋_GB2312"/>
          <w:sz w:val="40"/>
          <w:szCs w:val="40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40"/>
          <w:szCs w:val="40"/>
        </w:rPr>
        <w:t>《</w:t>
      </w:r>
      <w:r>
        <w:rPr>
          <w:rFonts w:hint="eastAsia" w:ascii="方正仿宋_GB2312" w:hAnsi="方正仿宋_GB2312" w:eastAsia="方正仿宋_GB2312" w:cs="方正仿宋_GB2312"/>
          <w:sz w:val="40"/>
          <w:szCs w:val="40"/>
          <w:highlight w:val="none"/>
        </w:rPr>
        <w:t>基层市场监管信息平台基础信息管理规范</w:t>
      </w:r>
    </w:p>
    <w:p>
      <w:pPr>
        <w:widowControl/>
        <w:snapToGrid w:val="0"/>
        <w:jc w:val="center"/>
        <w:rPr>
          <w:rFonts w:hint="eastAsia" w:ascii="方正仿宋_GB2312" w:hAnsi="方正仿宋_GB2312" w:eastAsia="方正仿宋_GB2312" w:cs="方正仿宋_GB2312"/>
          <w:sz w:val="40"/>
          <w:szCs w:val="40"/>
        </w:rPr>
      </w:pPr>
      <w:r>
        <w:rPr>
          <w:rFonts w:hint="eastAsia" w:ascii="方正仿宋_GB2312" w:hAnsi="方正仿宋_GB2312" w:eastAsia="方正仿宋_GB2312" w:cs="方正仿宋_GB2312"/>
          <w:sz w:val="40"/>
          <w:szCs w:val="40"/>
        </w:rPr>
        <w:t>（征求意见稿）》征求意见反馈表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1"/>
        <w:gridCol w:w="990"/>
        <w:gridCol w:w="1137"/>
        <w:gridCol w:w="1131"/>
        <w:gridCol w:w="1131"/>
        <w:gridCol w:w="1131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shd w:val="clear" w:color="auto" w:fill="FFFFFF"/>
                <w:lang w:bidi="ar"/>
              </w:rPr>
              <w:t>单位</w:t>
            </w:r>
          </w:p>
        </w:tc>
        <w:tc>
          <w:tcPr>
            <w:tcW w:w="1874" w:type="pct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shd w:val="clear" w:color="auto" w:fill="FFFFFF"/>
                <w:lang w:bidi="ar"/>
              </w:rPr>
              <w:t>地址</w:t>
            </w:r>
          </w:p>
        </w:tc>
        <w:tc>
          <w:tcPr>
            <w:tcW w:w="1877" w:type="pct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shd w:val="clear" w:color="auto" w:fill="FFFFFF"/>
                <w:lang w:bidi="ar"/>
              </w:rPr>
              <w:t>姓名</w:t>
            </w:r>
          </w:p>
        </w:tc>
        <w:tc>
          <w:tcPr>
            <w:tcW w:w="701" w:type="pct"/>
            <w:noWrap w:val="0"/>
            <w:vAlign w:val="center"/>
          </w:tcPr>
          <w:p>
            <w:pPr>
              <w:widowControl/>
              <w:shd w:val="clear" w:color="auto" w:fill="FFFFFF"/>
              <w:snapToGrid w:val="0"/>
              <w:ind w:firstLine="600" w:firstLineChars="20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546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shd w:val="clear" w:color="auto" w:fill="FFFFFF"/>
                <w:lang w:bidi="ar"/>
              </w:rPr>
              <w:t>手机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shd w:val="clear" w:color="auto" w:fill="FFFFFF"/>
                <w:lang w:bidi="ar"/>
              </w:rPr>
              <w:t>电话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shd w:val="clear" w:color="auto" w:fill="FFFFFF"/>
                <w:lang w:bidi="ar"/>
              </w:rPr>
              <w:t>邮箱</w:t>
            </w:r>
          </w:p>
        </w:tc>
        <w:tc>
          <w:tcPr>
            <w:tcW w:w="629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shd w:val="clear" w:color="auto" w:fill="FFFFFF"/>
                <w:lang w:bidi="ar"/>
              </w:rPr>
              <w:t>序号</w:t>
            </w:r>
          </w:p>
        </w:tc>
        <w:tc>
          <w:tcPr>
            <w:tcW w:w="701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shd w:val="clear" w:color="auto" w:fill="FFFFFF"/>
                <w:lang w:bidi="ar"/>
              </w:rPr>
              <w:t>章节号</w:t>
            </w:r>
          </w:p>
        </w:tc>
        <w:tc>
          <w:tcPr>
            <w:tcW w:w="1796" w:type="pct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shd w:val="clear" w:color="auto" w:fill="FFFFFF"/>
                <w:lang w:bidi="ar"/>
              </w:rPr>
              <w:t>修改意见</w:t>
            </w:r>
          </w:p>
        </w:tc>
        <w:tc>
          <w:tcPr>
            <w:tcW w:w="1877" w:type="pct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0"/>
                <w:szCs w:val="30"/>
                <w:shd w:val="clear" w:color="auto" w:fill="FFFFFF"/>
                <w:lang w:bidi="ar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pct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1" w:type="pct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7" w:type="pct"/>
            <w:gridSpan w:val="3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pct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1" w:type="pct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7" w:type="pct"/>
            <w:gridSpan w:val="3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pct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1" w:type="pct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7" w:type="pct"/>
            <w:gridSpan w:val="3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pct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1" w:type="pct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7" w:type="pct"/>
            <w:gridSpan w:val="3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pct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1" w:type="pct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7" w:type="pct"/>
            <w:gridSpan w:val="3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pct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1" w:type="pct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7" w:type="pct"/>
            <w:gridSpan w:val="3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pct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1" w:type="pct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7" w:type="pct"/>
            <w:gridSpan w:val="3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pct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1" w:type="pct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7" w:type="pct"/>
            <w:gridSpan w:val="3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pct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1" w:type="pct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7" w:type="pct"/>
            <w:gridSpan w:val="3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pct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1" w:type="pct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7" w:type="pct"/>
            <w:gridSpan w:val="3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pct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1" w:type="pct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7" w:type="pct"/>
            <w:gridSpan w:val="3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pct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1" w:type="pct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7" w:type="pct"/>
            <w:gridSpan w:val="3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pct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1" w:type="pct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7" w:type="pct"/>
            <w:gridSpan w:val="3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pct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1" w:type="pct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7" w:type="pct"/>
            <w:gridSpan w:val="3"/>
            <w:noWrap w:val="0"/>
            <w:vAlign w:val="top"/>
          </w:tcPr>
          <w:p>
            <w:pPr>
              <w:widowControl/>
              <w:snapToGrid w:val="0"/>
              <w:spacing w:line="312" w:lineRule="auto"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</w:tbl>
    <w:p>
      <w:pPr>
        <w:widowControl/>
        <w:shd w:val="clear" w:color="auto" w:fill="FFFFFF"/>
        <w:snapToGrid w:val="0"/>
        <w:spacing w:line="440" w:lineRule="exact"/>
        <w:ind w:firstLine="600" w:firstLineChars="200"/>
        <w:jc w:val="left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kern w:val="0"/>
          <w:sz w:val="30"/>
          <w:szCs w:val="30"/>
          <w:shd w:val="clear" w:color="auto" w:fill="FFFFFF"/>
          <w:lang w:bidi="ar"/>
        </w:rPr>
        <w:t>若无建议或意见，请填写基本信息，并在“修改建议”栏填写“无”，加盖公章后回执（纸幅不够可附页）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shd w:val="clear" w:color="auto" w:fill="FFFFFF"/>
          <w:lang w:bidi="ar"/>
        </w:rPr>
        <w:t>。</w:t>
      </w:r>
    </w:p>
    <w:p>
      <w:pPr>
        <w:spacing w:line="520" w:lineRule="exact"/>
        <w:rPr>
          <w:highlight w:val="yellow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2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1" w:fontKey="{A0644AD4-D3DC-4758-A8C2-C5E8A8A0CB48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C101213-685B-4DF5-98F3-1E7EE4BA81B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60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60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ZTI5ODFmMjU5ZDI5ODAyMGUxMDdiZmY5MGM0MTgifQ=="/>
  </w:docVars>
  <w:rsids>
    <w:rsidRoot w:val="0CB32D2F"/>
    <w:rsid w:val="000E38FA"/>
    <w:rsid w:val="00143A88"/>
    <w:rsid w:val="001B30A5"/>
    <w:rsid w:val="001B4A4B"/>
    <w:rsid w:val="001C6C76"/>
    <w:rsid w:val="002F1DFD"/>
    <w:rsid w:val="00335710"/>
    <w:rsid w:val="006D07C5"/>
    <w:rsid w:val="007D77F8"/>
    <w:rsid w:val="0095622B"/>
    <w:rsid w:val="00A255F4"/>
    <w:rsid w:val="00A960C8"/>
    <w:rsid w:val="00B1265B"/>
    <w:rsid w:val="00D201C4"/>
    <w:rsid w:val="00D25174"/>
    <w:rsid w:val="00E05E3D"/>
    <w:rsid w:val="00E33559"/>
    <w:rsid w:val="00E86779"/>
    <w:rsid w:val="00EC71E2"/>
    <w:rsid w:val="00F02413"/>
    <w:rsid w:val="08E0334F"/>
    <w:rsid w:val="090665E0"/>
    <w:rsid w:val="09B56122"/>
    <w:rsid w:val="0A0F2292"/>
    <w:rsid w:val="0CB32D2F"/>
    <w:rsid w:val="0D2E5A56"/>
    <w:rsid w:val="0FDE09E6"/>
    <w:rsid w:val="11A36A93"/>
    <w:rsid w:val="12592632"/>
    <w:rsid w:val="13182B2F"/>
    <w:rsid w:val="17955DE8"/>
    <w:rsid w:val="193A6740"/>
    <w:rsid w:val="1954595C"/>
    <w:rsid w:val="19837F7C"/>
    <w:rsid w:val="1A727302"/>
    <w:rsid w:val="1F0469CD"/>
    <w:rsid w:val="1FB67AA5"/>
    <w:rsid w:val="20AE3884"/>
    <w:rsid w:val="219C5803"/>
    <w:rsid w:val="2299283B"/>
    <w:rsid w:val="236A01BA"/>
    <w:rsid w:val="236B317F"/>
    <w:rsid w:val="25400D99"/>
    <w:rsid w:val="25B20FA4"/>
    <w:rsid w:val="277702EE"/>
    <w:rsid w:val="2DF500E3"/>
    <w:rsid w:val="333756F5"/>
    <w:rsid w:val="35363D5A"/>
    <w:rsid w:val="35735D23"/>
    <w:rsid w:val="35F24B2A"/>
    <w:rsid w:val="369F4402"/>
    <w:rsid w:val="370C13F2"/>
    <w:rsid w:val="373E0A68"/>
    <w:rsid w:val="388A0F6F"/>
    <w:rsid w:val="3BC736A9"/>
    <w:rsid w:val="3C8D7277"/>
    <w:rsid w:val="3E200A84"/>
    <w:rsid w:val="427E5AAA"/>
    <w:rsid w:val="44CD7974"/>
    <w:rsid w:val="48FB5D34"/>
    <w:rsid w:val="4F2A173E"/>
    <w:rsid w:val="54DD5C0C"/>
    <w:rsid w:val="573E6204"/>
    <w:rsid w:val="59FD6AA2"/>
    <w:rsid w:val="5ADF7263"/>
    <w:rsid w:val="60CC0D9D"/>
    <w:rsid w:val="645A69E3"/>
    <w:rsid w:val="6ADA7E71"/>
    <w:rsid w:val="6C0361DC"/>
    <w:rsid w:val="705A36F0"/>
    <w:rsid w:val="74C16395"/>
    <w:rsid w:val="75A82B77"/>
    <w:rsid w:val="78D34F15"/>
    <w:rsid w:val="7A200EE2"/>
    <w:rsid w:val="7A7A3588"/>
    <w:rsid w:val="7C305FF1"/>
    <w:rsid w:val="7E7069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ind w:firstLine="200" w:firstLineChars="200"/>
      <w:jc w:val="left"/>
    </w:pPr>
    <w:rPr>
      <w:rFonts w:ascii="宋体"/>
      <w:color w:val="000000"/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脚 Char"/>
    <w:basedOn w:val="8"/>
    <w:link w:val="4"/>
    <w:qFormat/>
    <w:uiPriority w:val="99"/>
    <w:rPr>
      <w:rFonts w:ascii="宋体"/>
      <w:color w:val="000000"/>
      <w:sz w:val="18"/>
      <w:szCs w:val="18"/>
    </w:rPr>
  </w:style>
  <w:style w:type="paragraph" w:customStyle="1" w:styleId="11">
    <w:name w:val="Heading 1"/>
    <w:basedOn w:val="1"/>
    <w:qFormat/>
    <w:uiPriority w:val="1"/>
    <w:pPr>
      <w:ind w:left="213"/>
      <w:outlineLvl w:val="1"/>
    </w:pPr>
    <w:rPr>
      <w:rFonts w:ascii="方正小标宋简体" w:hAnsi="方正小标宋简体" w:eastAsia="方正小标宋简体" w:cs="方正小标宋简体"/>
      <w:sz w:val="36"/>
      <w:szCs w:val="36"/>
    </w:rPr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851;&#20110;&#24449;&#27714;&#22320;&#26041;&#26631;&#20934;&#12298;&#22522;&#23618;&#24066;&#22330;&#30417;&#31649;&#20449;&#24687;&#24179;&#21488;&#22522;&#30784;&#20449;&#24687;&#31649;&#29702;&#35268;&#33539;&#12299;&#65288;&#24449;&#27714;&#24847;&#35265;&#31295;&#65289;&#24847;&#35265;&#30340;&#36890;&#30693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关于征求地方标准《基层市场监管信息平台基础信息管理规范》（征求意见稿）意见的通知.dot</Template>
  <Pages>4</Pages>
  <Words>490</Words>
  <Characters>547</Characters>
  <Lines>29</Lines>
  <Paragraphs>8</Paragraphs>
  <TotalTime>2</TotalTime>
  <ScaleCrop>false</ScaleCrop>
  <LinksUpToDate>false</LinksUpToDate>
  <CharactersWithSpaces>564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2023-07-04T03:21:00Z</dcterms:created>
  <dc:creator>BlunTnT</dc:creator>
  <cp:lastModifiedBy>Administrator</cp:lastModifiedBy>
  <dcterms:modified xsi:type="dcterms:W3CDTF">2023-07-05T03:44:17Z</dcterms:modified>
  <dc:title>【NTKO Office文档控件缺省模板】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7D8A1F14890241EB9E2228F02115C1D8_11</vt:lpwstr>
  </property>
</Properties>
</file>